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-532130</wp:posOffset>
                </wp:positionV>
                <wp:extent cx="6378575" cy="7429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1585" y="382270"/>
                          <a:ext cx="63785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安徽建筑大学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2020年退伍大学生返校复学流程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3pt;margin-top:-41.9pt;height:58.5pt;width:502.25pt;z-index:251658240;mso-width-relative:page;mso-height-relative:page;" filled="f" stroked="f" coordsize="21600,21600" o:gfxdata="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DpaodwAAAAKAQAADwAAAAAAAAABACAAAAAiAAAAZHJzL2Rvd25yZXYueG1sUEsBAhQA&#10;FAAAAAgAh07iQJE6xI0nAgAAJQ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安徽建筑大学</w:t>
                      </w: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2020年退伍大学生返校复学流程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4310" cy="5913120"/>
            <wp:effectExtent l="0" t="0" r="0" b="0"/>
            <wp:docPr id="2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5080</wp:posOffset>
          </wp:positionV>
          <wp:extent cx="7560310" cy="10692130"/>
          <wp:effectExtent l="0" t="0" r="317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9224A9"/>
    <w:rsid w:val="477A2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CB019B1-382A-4266-B25C-5B523AA43C14-1">
      <extobjdata type="ECB019B1-382A-4266-B25C-5B523AA43C14" data="ewogICAiRmlsZUlkIiA6ICIzOTA5NjQyOTE2OCIsCiAgICJHcm91cElkIiA6ICI0NDExNDc2NzciLAogICAiSW1hZ2UiIDogImlWQk9SdzBLR2dvQUFBQU5TVWhFVWdBQUFpRUFBQUpqQ0FZQUFBRGFoOEhnQUFBQUNYQklXWE1BQUFzVEFBQUxFd0VBbXB3WUFBQWdBRWxFUVZSNG5PemRlWGhqWmRrLzhPL0p2amJOdnJUcG1tazd6VFJ0VG9FQlFjVUZGQVVWWlBORmVCRkZaVkZCUk9RRkJkbGNjUUVSVVZZWEZISEJGZmtKS2dJQ0k5UE9kSnQydXU5Ym1yVE4xaXpOK2YxeGNvWk1KdDFtMnNsTWUzK3VxOWNrSjg4NWVVNTdKcm5Qczl3UFFB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信纸红色全国退伍日.docx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2019-07-24T13:10:00Z</dcterms:created>
  <dc:creator>Administrator</dc:creator>
  <cp:lastModifiedBy>Administrator</cp:lastModifiedBy>
  <dcterms:modified xsi:type="dcterms:W3CDTF">2020-09-07T06:45:01Z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