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0A" w:rsidRPr="0053759B" w:rsidRDefault="00C3170A" w:rsidP="00EA7293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各教学单位期中教学检查总结报告（模板）</w:t>
      </w:r>
    </w:p>
    <w:p w:rsidR="00C3170A" w:rsidRDefault="00C317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6600"/>
      </w:tblGrid>
      <w:tr w:rsidR="00C3170A" w:rsidRPr="00221DC0" w:rsidTr="00221DC0">
        <w:trPr>
          <w:trHeight w:val="209"/>
        </w:trPr>
        <w:tc>
          <w:tcPr>
            <w:tcW w:w="1696" w:type="dxa"/>
            <w:vMerge w:val="restart"/>
            <w:vAlign w:val="center"/>
          </w:tcPr>
          <w:p w:rsidR="00C3170A" w:rsidRPr="00221DC0" w:rsidRDefault="00C3170A" w:rsidP="00221DC0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bookmarkStart w:id="0" w:name="_GoBack"/>
            <w:bookmarkEnd w:id="0"/>
            <w:r w:rsidRPr="00221DC0">
              <w:rPr>
                <w:rFonts w:hint="eastAsia"/>
                <w:b/>
                <w:bCs/>
                <w:sz w:val="24"/>
                <w:szCs w:val="28"/>
              </w:rPr>
              <w:t>基本情况</w:t>
            </w:r>
          </w:p>
        </w:tc>
        <w:tc>
          <w:tcPr>
            <w:tcW w:w="6600" w:type="dxa"/>
          </w:tcPr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 w:rsidRPr="00221DC0">
              <w:rPr>
                <w:rFonts w:hint="eastAsia"/>
                <w:b/>
                <w:bCs/>
                <w:sz w:val="24"/>
                <w:szCs w:val="28"/>
              </w:rPr>
              <w:t>一、课程开设情况（包括理论课与实践课）</w:t>
            </w: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C3170A" w:rsidRPr="00221DC0" w:rsidTr="00221DC0">
        <w:trPr>
          <w:trHeight w:val="207"/>
        </w:trPr>
        <w:tc>
          <w:tcPr>
            <w:tcW w:w="1696" w:type="dxa"/>
            <w:vMerge/>
            <w:vAlign w:val="center"/>
          </w:tcPr>
          <w:p w:rsidR="00C3170A" w:rsidRPr="00221DC0" w:rsidRDefault="00C3170A" w:rsidP="00221DC0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 w:rsidRPr="00221DC0">
              <w:rPr>
                <w:rFonts w:hint="eastAsia"/>
                <w:b/>
                <w:bCs/>
                <w:sz w:val="24"/>
                <w:szCs w:val="28"/>
              </w:rPr>
              <w:t>二、教学情况</w:t>
            </w: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C3170A" w:rsidRPr="00221DC0" w:rsidTr="00221DC0">
        <w:trPr>
          <w:trHeight w:val="207"/>
        </w:trPr>
        <w:tc>
          <w:tcPr>
            <w:tcW w:w="1696" w:type="dxa"/>
            <w:vMerge/>
            <w:vAlign w:val="center"/>
          </w:tcPr>
          <w:p w:rsidR="00C3170A" w:rsidRPr="00221DC0" w:rsidRDefault="00C3170A" w:rsidP="00221DC0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 w:rsidRPr="00221DC0">
              <w:rPr>
                <w:rFonts w:hint="eastAsia"/>
                <w:b/>
                <w:bCs/>
                <w:sz w:val="24"/>
                <w:szCs w:val="28"/>
              </w:rPr>
              <w:t>三、专业导师指导情况</w:t>
            </w: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C3170A" w:rsidRPr="00221DC0" w:rsidTr="00221DC0">
        <w:trPr>
          <w:trHeight w:val="207"/>
        </w:trPr>
        <w:tc>
          <w:tcPr>
            <w:tcW w:w="1696" w:type="dxa"/>
            <w:vMerge/>
            <w:vAlign w:val="center"/>
          </w:tcPr>
          <w:p w:rsidR="00C3170A" w:rsidRPr="00221DC0" w:rsidRDefault="00C3170A" w:rsidP="00221DC0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 w:rsidRPr="00221DC0">
              <w:rPr>
                <w:rFonts w:hint="eastAsia"/>
                <w:b/>
                <w:bCs/>
                <w:sz w:val="24"/>
                <w:szCs w:val="28"/>
              </w:rPr>
              <w:t>四、听课情况</w:t>
            </w: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C3170A" w:rsidRPr="00221DC0" w:rsidTr="00221DC0">
        <w:trPr>
          <w:trHeight w:val="207"/>
        </w:trPr>
        <w:tc>
          <w:tcPr>
            <w:tcW w:w="1696" w:type="dxa"/>
            <w:vMerge/>
            <w:vAlign w:val="center"/>
          </w:tcPr>
          <w:p w:rsidR="00C3170A" w:rsidRPr="00221DC0" w:rsidRDefault="00C3170A" w:rsidP="00221DC0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 w:rsidRPr="00221DC0">
              <w:rPr>
                <w:rFonts w:hint="eastAsia"/>
                <w:b/>
                <w:bCs/>
                <w:sz w:val="24"/>
                <w:szCs w:val="28"/>
              </w:rPr>
              <w:t>五、期初检查存在问题及整改情况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1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2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3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…</w:t>
            </w:r>
          </w:p>
          <w:p w:rsidR="00C3170A" w:rsidRPr="00221DC0" w:rsidRDefault="00C3170A" w:rsidP="00221DC0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:rsidR="00C3170A" w:rsidRPr="00221DC0" w:rsidTr="00221DC0">
        <w:tc>
          <w:tcPr>
            <w:tcW w:w="1696" w:type="dxa"/>
            <w:vAlign w:val="center"/>
          </w:tcPr>
          <w:p w:rsidR="00C3170A" w:rsidRPr="00221DC0" w:rsidRDefault="00C3170A" w:rsidP="00221DC0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221DC0">
              <w:rPr>
                <w:rFonts w:hint="eastAsia"/>
                <w:b/>
                <w:bCs/>
                <w:sz w:val="24"/>
                <w:szCs w:val="28"/>
              </w:rPr>
              <w:t>本次检查中存在的问题</w:t>
            </w:r>
          </w:p>
        </w:tc>
        <w:tc>
          <w:tcPr>
            <w:tcW w:w="6600" w:type="dxa"/>
          </w:tcPr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1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2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3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...</w:t>
            </w:r>
          </w:p>
        </w:tc>
      </w:tr>
      <w:tr w:rsidR="00C3170A" w:rsidRPr="00221DC0" w:rsidTr="00221DC0">
        <w:tc>
          <w:tcPr>
            <w:tcW w:w="1696" w:type="dxa"/>
            <w:vAlign w:val="center"/>
          </w:tcPr>
          <w:p w:rsidR="00C3170A" w:rsidRPr="00221DC0" w:rsidRDefault="00C3170A" w:rsidP="00221DC0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221DC0">
              <w:rPr>
                <w:rFonts w:hint="eastAsia"/>
                <w:b/>
                <w:bCs/>
                <w:sz w:val="24"/>
                <w:szCs w:val="28"/>
              </w:rPr>
              <w:t>整改措施</w:t>
            </w:r>
          </w:p>
        </w:tc>
        <w:tc>
          <w:tcPr>
            <w:tcW w:w="6600" w:type="dxa"/>
          </w:tcPr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1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2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3</w:t>
            </w:r>
            <w:r w:rsidRPr="00221DC0">
              <w:rPr>
                <w:rFonts w:hint="eastAsia"/>
                <w:sz w:val="24"/>
                <w:szCs w:val="28"/>
              </w:rPr>
              <w:t>、</w:t>
            </w: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</w:p>
          <w:p w:rsidR="00C3170A" w:rsidRPr="00221DC0" w:rsidRDefault="00C3170A" w:rsidP="00221DC0">
            <w:pPr>
              <w:spacing w:line="276" w:lineRule="auto"/>
              <w:rPr>
                <w:sz w:val="24"/>
                <w:szCs w:val="28"/>
              </w:rPr>
            </w:pPr>
            <w:r w:rsidRPr="00221DC0">
              <w:rPr>
                <w:sz w:val="24"/>
                <w:szCs w:val="28"/>
              </w:rPr>
              <w:t>…</w:t>
            </w:r>
          </w:p>
        </w:tc>
      </w:tr>
    </w:tbl>
    <w:p w:rsidR="00C3170A" w:rsidRDefault="00C3170A"/>
    <w:sectPr w:rsidR="00C3170A" w:rsidSect="0053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C7"/>
    <w:rsid w:val="00010390"/>
    <w:rsid w:val="001B4C4B"/>
    <w:rsid w:val="001F57A2"/>
    <w:rsid w:val="00221DC0"/>
    <w:rsid w:val="00292BF7"/>
    <w:rsid w:val="0043523C"/>
    <w:rsid w:val="004F42C7"/>
    <w:rsid w:val="00532204"/>
    <w:rsid w:val="0053759B"/>
    <w:rsid w:val="005B2AAE"/>
    <w:rsid w:val="006A4A69"/>
    <w:rsid w:val="008E458D"/>
    <w:rsid w:val="008E7F86"/>
    <w:rsid w:val="00995B39"/>
    <w:rsid w:val="009A75FA"/>
    <w:rsid w:val="00C06CD5"/>
    <w:rsid w:val="00C3170A"/>
    <w:rsid w:val="00CF1642"/>
    <w:rsid w:val="00D33AA0"/>
    <w:rsid w:val="00E82899"/>
    <w:rsid w:val="00EA7293"/>
    <w:rsid w:val="00E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0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2B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2019-11-20T03:36:00Z</dcterms:created>
  <dcterms:modified xsi:type="dcterms:W3CDTF">2019-11-21T08:18:00Z</dcterms:modified>
</cp:coreProperties>
</file>